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5A" w:rsidRPr="00357F89" w:rsidRDefault="0083035A" w:rsidP="00357F89">
      <w:pPr>
        <w:spacing w:line="360" w:lineRule="auto"/>
        <w:ind w:left="-476"/>
        <w:jc w:val="center"/>
        <w:rPr>
          <w:rFonts w:asciiTheme="minorBidi" w:hAnsiTheme="minorBidi" w:cstheme="minorBidi"/>
          <w:b/>
          <w:bCs/>
          <w:color w:val="FF0000"/>
          <w:rtl/>
          <w:lang w:bidi="ar-AE"/>
        </w:rPr>
      </w:pPr>
      <w:r w:rsidRPr="00357F89">
        <w:rPr>
          <w:rFonts w:asciiTheme="minorBidi" w:hAnsiTheme="minorBidi" w:cstheme="minorBidi"/>
          <w:b/>
          <w:bCs/>
          <w:color w:val="FF0000"/>
          <w:rtl/>
        </w:rPr>
        <w:t xml:space="preserve">ملاحظة: تطبع على مطبوعات الشركة </w:t>
      </w:r>
      <w:proofErr w:type="spellStart"/>
      <w:r w:rsidRPr="00357F89">
        <w:rPr>
          <w:rFonts w:asciiTheme="minorBidi" w:hAnsiTheme="minorBidi" w:cstheme="minorBidi"/>
          <w:b/>
          <w:bCs/>
          <w:color w:val="FF0000"/>
          <w:rtl/>
        </w:rPr>
        <w:t>او</w:t>
      </w:r>
      <w:proofErr w:type="spellEnd"/>
      <w:r w:rsidRPr="00357F89">
        <w:rPr>
          <w:rFonts w:asciiTheme="minorBidi" w:hAnsiTheme="minorBidi" w:cstheme="minorBidi"/>
          <w:b/>
          <w:bCs/>
          <w:color w:val="FF0000"/>
          <w:rtl/>
        </w:rPr>
        <w:t xml:space="preserve"> المؤسسة </w:t>
      </w:r>
      <w:r w:rsidRPr="00357F89">
        <w:rPr>
          <w:rFonts w:asciiTheme="minorBidi" w:hAnsiTheme="minorBidi" w:cstheme="minorBidi"/>
          <w:b/>
          <w:bCs/>
          <w:color w:val="FF0000"/>
        </w:rPr>
        <w:t xml:space="preserve">  </w:t>
      </w:r>
    </w:p>
    <w:p w:rsidR="00623763" w:rsidRPr="00357F89" w:rsidRDefault="00623763" w:rsidP="00357F89">
      <w:pPr>
        <w:spacing w:line="360" w:lineRule="auto"/>
        <w:ind w:left="-476"/>
        <w:jc w:val="center"/>
        <w:rPr>
          <w:rFonts w:asciiTheme="minorBidi" w:hAnsiTheme="minorBidi" w:cstheme="minorBidi"/>
          <w:sz w:val="28"/>
          <w:szCs w:val="28"/>
          <w:u w:val="single"/>
          <w:rtl/>
        </w:rPr>
      </w:pPr>
    </w:p>
    <w:p w:rsidR="00EF7A1D" w:rsidRPr="00357F89" w:rsidRDefault="00EF7A1D" w:rsidP="00357F89">
      <w:pPr>
        <w:spacing w:line="360" w:lineRule="auto"/>
        <w:ind w:left="-476"/>
        <w:jc w:val="center"/>
        <w:rPr>
          <w:rFonts w:asciiTheme="minorBidi" w:hAnsiTheme="minorBidi" w:cstheme="minorBidi"/>
          <w:sz w:val="28"/>
          <w:szCs w:val="28"/>
          <w:u w:val="single"/>
          <w:rtl/>
        </w:rPr>
      </w:pPr>
    </w:p>
    <w:p w:rsidR="00623763" w:rsidRPr="00357F89" w:rsidRDefault="00623763" w:rsidP="00357F89">
      <w:pPr>
        <w:spacing w:line="360" w:lineRule="auto"/>
        <w:ind w:left="-476"/>
        <w:jc w:val="center"/>
        <w:rPr>
          <w:rFonts w:asciiTheme="minorBidi" w:eastAsia="Batang" w:hAnsiTheme="minorBidi" w:cstheme="minorBidi"/>
          <w:sz w:val="28"/>
          <w:szCs w:val="28"/>
          <w:u w:val="single"/>
          <w:rtl/>
        </w:rPr>
      </w:pPr>
      <w:r w:rsidRPr="00357F89">
        <w:rPr>
          <w:rFonts w:asciiTheme="minorBidi" w:eastAsia="Batang" w:hAnsiTheme="minorBidi" w:cstheme="minorBidi"/>
          <w:sz w:val="28"/>
          <w:szCs w:val="28"/>
          <w:u w:val="single"/>
          <w:rtl/>
        </w:rPr>
        <w:t>تعــــــــــهد</w:t>
      </w:r>
    </w:p>
    <w:p w:rsidR="00623763" w:rsidRPr="00357F89" w:rsidRDefault="00623763" w:rsidP="00357F89">
      <w:pPr>
        <w:pStyle w:val="1"/>
        <w:spacing w:line="360" w:lineRule="auto"/>
        <w:ind w:left="-476" w:right="878"/>
        <w:jc w:val="both"/>
        <w:rPr>
          <w:rFonts w:asciiTheme="minorBidi" w:eastAsia="Batang" w:hAnsiTheme="minorBidi" w:cstheme="minorBidi"/>
          <w:b w:val="0"/>
          <w:bCs w:val="0"/>
          <w:sz w:val="28"/>
          <w:szCs w:val="28"/>
          <w:rtl/>
        </w:rPr>
      </w:pPr>
      <w:r w:rsidRPr="00357F89">
        <w:rPr>
          <w:rFonts w:asciiTheme="minorBidi" w:eastAsia="Batang" w:hAnsiTheme="minorBidi" w:cstheme="minorBidi"/>
          <w:b w:val="0"/>
          <w:bCs w:val="0"/>
          <w:sz w:val="28"/>
          <w:szCs w:val="28"/>
          <w:rtl/>
        </w:rPr>
        <w:t xml:space="preserve">أطلب أنا المستورد الموضحة بياناتي أدناه على فسح إرساليتي                                  الواردة ببيان الاستيراد رقم             وتاريخ     /     /            وإعفائها من الرسوم الجمركية طبقا لقرار الاعفاء الصناعي رقم                </w:t>
      </w:r>
      <w:r w:rsidR="00357F89">
        <w:rPr>
          <w:rFonts w:asciiTheme="minorBidi" w:eastAsia="Batang" w:hAnsiTheme="minorBidi" w:cstheme="minorBidi" w:hint="cs"/>
          <w:b w:val="0"/>
          <w:bCs w:val="0"/>
          <w:sz w:val="28"/>
          <w:szCs w:val="28"/>
          <w:rtl/>
        </w:rPr>
        <w:t xml:space="preserve">  </w:t>
      </w:r>
      <w:r w:rsidRPr="00357F89">
        <w:rPr>
          <w:rFonts w:asciiTheme="minorBidi" w:eastAsia="Batang" w:hAnsiTheme="minorBidi" w:cstheme="minorBidi"/>
          <w:b w:val="0"/>
          <w:bCs w:val="0"/>
          <w:sz w:val="28"/>
          <w:szCs w:val="28"/>
          <w:rtl/>
        </w:rPr>
        <w:t xml:space="preserve">   وتاريخ  </w:t>
      </w:r>
      <w:r w:rsidR="00DB54ED" w:rsidRPr="00357F89">
        <w:rPr>
          <w:rFonts w:asciiTheme="minorBidi" w:eastAsia="Batang" w:hAnsiTheme="minorBidi" w:cstheme="minorBidi"/>
          <w:b w:val="0"/>
          <w:bCs w:val="0"/>
          <w:sz w:val="28"/>
          <w:szCs w:val="28"/>
        </w:rPr>
        <w:t xml:space="preserve">  </w:t>
      </w:r>
      <w:r w:rsidRPr="00357F89">
        <w:rPr>
          <w:rFonts w:asciiTheme="minorBidi" w:eastAsia="Batang" w:hAnsiTheme="minorBidi" w:cstheme="minorBidi"/>
          <w:b w:val="0"/>
          <w:bCs w:val="0"/>
          <w:sz w:val="28"/>
          <w:szCs w:val="28"/>
          <w:rtl/>
        </w:rPr>
        <w:t xml:space="preserve">   /   </w:t>
      </w:r>
      <w:r w:rsidR="00357F89">
        <w:rPr>
          <w:rFonts w:asciiTheme="minorBidi" w:eastAsia="Batang" w:hAnsiTheme="minorBidi" w:cstheme="minorBidi" w:hint="cs"/>
          <w:b w:val="0"/>
          <w:bCs w:val="0"/>
          <w:sz w:val="28"/>
          <w:szCs w:val="28"/>
          <w:rtl/>
        </w:rPr>
        <w:t xml:space="preserve">  </w:t>
      </w:r>
      <w:r w:rsidRPr="00357F89">
        <w:rPr>
          <w:rFonts w:asciiTheme="minorBidi" w:eastAsia="Batang" w:hAnsiTheme="minorBidi" w:cstheme="minorBidi"/>
          <w:b w:val="0"/>
          <w:bCs w:val="0"/>
          <w:sz w:val="28"/>
          <w:szCs w:val="28"/>
          <w:rtl/>
        </w:rPr>
        <w:t xml:space="preserve">   /       </w:t>
      </w:r>
      <w:r w:rsidR="00357F89">
        <w:rPr>
          <w:rFonts w:asciiTheme="minorBidi" w:eastAsia="Batang" w:hAnsiTheme="minorBidi" w:cstheme="minorBidi" w:hint="cs"/>
          <w:b w:val="0"/>
          <w:bCs w:val="0"/>
          <w:sz w:val="28"/>
          <w:szCs w:val="28"/>
          <w:rtl/>
        </w:rPr>
        <w:t xml:space="preserve">    </w:t>
      </w:r>
      <w:r w:rsidRPr="00357F89">
        <w:rPr>
          <w:rFonts w:asciiTheme="minorBidi" w:eastAsia="Batang" w:hAnsiTheme="minorBidi" w:cstheme="minorBidi"/>
          <w:b w:val="0"/>
          <w:bCs w:val="0"/>
          <w:sz w:val="28"/>
          <w:szCs w:val="28"/>
          <w:rtl/>
        </w:rPr>
        <w:t xml:space="preserve"> المرفق مع بيان الاستيراد.</w:t>
      </w:r>
    </w:p>
    <w:p w:rsidR="00623763" w:rsidRPr="00357F89" w:rsidRDefault="00623763" w:rsidP="00357F89">
      <w:pPr>
        <w:pStyle w:val="1"/>
        <w:spacing w:line="360" w:lineRule="auto"/>
        <w:ind w:left="-476" w:right="878"/>
        <w:jc w:val="both"/>
        <w:rPr>
          <w:rFonts w:asciiTheme="minorBidi" w:eastAsia="Batang" w:hAnsiTheme="minorBidi" w:cstheme="minorBidi"/>
          <w:b w:val="0"/>
          <w:bCs w:val="0"/>
          <w:sz w:val="28"/>
          <w:szCs w:val="28"/>
          <w:rtl/>
        </w:rPr>
      </w:pPr>
      <w:r w:rsidRPr="00357F89">
        <w:rPr>
          <w:rFonts w:asciiTheme="minorBidi" w:eastAsia="Batang" w:hAnsiTheme="minorBidi" w:cstheme="minorBidi"/>
          <w:b w:val="0"/>
          <w:bCs w:val="0"/>
          <w:sz w:val="28"/>
          <w:szCs w:val="28"/>
          <w:rtl/>
        </w:rPr>
        <w:t>وأتعهد لمصلحة الجمارك بعدم استخدام المواد المشمولة بالاعفاء في غير الغاية التي استوردتها من اجله وأن اقوم بتبديلها او بيعها او التصرف بها باي تصرف دون موافقة رسمية من الجمارك لسداد مايتحقق عليها من رسوم جمركية .</w:t>
      </w:r>
    </w:p>
    <w:p w:rsidR="00623763" w:rsidRPr="00357F89" w:rsidRDefault="00623763" w:rsidP="00357F89">
      <w:pPr>
        <w:pStyle w:val="1"/>
        <w:spacing w:line="360" w:lineRule="auto"/>
        <w:ind w:left="-476" w:right="878"/>
        <w:jc w:val="both"/>
        <w:rPr>
          <w:rFonts w:asciiTheme="minorBidi" w:eastAsia="Batang" w:hAnsiTheme="minorBidi" w:cstheme="minorBidi"/>
          <w:b w:val="0"/>
          <w:bCs w:val="0"/>
          <w:sz w:val="28"/>
          <w:szCs w:val="28"/>
          <w:rtl/>
        </w:rPr>
      </w:pPr>
      <w:r w:rsidRPr="00357F89">
        <w:rPr>
          <w:rFonts w:asciiTheme="minorBidi" w:eastAsia="Batang" w:hAnsiTheme="minorBidi" w:cstheme="minorBidi"/>
          <w:b w:val="0"/>
          <w:bCs w:val="0"/>
          <w:sz w:val="28"/>
          <w:szCs w:val="28"/>
          <w:rtl/>
        </w:rPr>
        <w:t>وقد تفهمت أنه في حالة مخالفتي لهذا التعهد فيعتبر تصرفي تهريبا جمركيا وتطبق بحقي جريمة التهريب الجمركي المنصوص عليها في نظام الجمارك الموحد لدول مجلس التعاون لدول الخليج العربية المصادق عليه بالمرسوم الملكي رقم (م / 41) وتاريخ 3/11/1423 هـ ، كما تفهمت بانه من حق موظفي الجمارك تفتيش مستودعاتي ومحلاتي ومصانعي والاطلاع على المستندات والسجلات المتعلقة بهذه المواد في اي وقت تراه ( دون اعتراض من او مماطلة ) للتاكد من تطبيق هذا التعهد وضبط المواد المخالفة ( اذا وجدت ) وحجزها تمهيدا لتطبيق احكام التهريب الجمركي بحقي طبقا لنظام الجمارك الموحد .</w:t>
      </w:r>
      <w:r w:rsidR="00357F89">
        <w:rPr>
          <w:rFonts w:asciiTheme="minorBidi" w:eastAsia="Batang" w:hAnsiTheme="minorBidi" w:cstheme="minorBidi" w:hint="cs"/>
          <w:b w:val="0"/>
          <w:bCs w:val="0"/>
          <w:sz w:val="28"/>
          <w:szCs w:val="28"/>
          <w:rtl/>
        </w:rPr>
        <w:t xml:space="preserve">               </w:t>
      </w:r>
      <w:r w:rsidR="00357F89" w:rsidRPr="00357F89">
        <w:rPr>
          <w:rFonts w:asciiTheme="minorBidi" w:eastAsia="Batang" w:hAnsiTheme="minorBidi" w:cstheme="minorBidi"/>
          <w:b w:val="0"/>
          <w:bCs w:val="0"/>
          <w:sz w:val="28"/>
          <w:szCs w:val="28"/>
          <w:rtl/>
        </w:rPr>
        <w:t xml:space="preserve">وهذا </w:t>
      </w:r>
      <w:r w:rsidR="00357F89" w:rsidRPr="00357F89">
        <w:rPr>
          <w:rFonts w:asciiTheme="minorBidi" w:eastAsia="Batang" w:hAnsiTheme="minorBidi" w:cstheme="minorBidi" w:hint="cs"/>
          <w:b w:val="0"/>
          <w:bCs w:val="0"/>
          <w:sz w:val="28"/>
          <w:szCs w:val="28"/>
          <w:rtl/>
        </w:rPr>
        <w:t>أقرار</w:t>
      </w:r>
      <w:r w:rsidR="00357F89" w:rsidRPr="00357F89">
        <w:rPr>
          <w:rFonts w:asciiTheme="minorBidi" w:eastAsia="Batang" w:hAnsiTheme="minorBidi" w:cstheme="minorBidi"/>
          <w:b w:val="0"/>
          <w:bCs w:val="0"/>
          <w:sz w:val="28"/>
          <w:szCs w:val="28"/>
          <w:rtl/>
        </w:rPr>
        <w:t xml:space="preserve"> مني بذلك ،،،</w:t>
      </w:r>
    </w:p>
    <w:p w:rsidR="00623763" w:rsidRPr="00357F89" w:rsidRDefault="00623763" w:rsidP="00357F89">
      <w:pPr>
        <w:pStyle w:val="1"/>
        <w:spacing w:line="360" w:lineRule="auto"/>
        <w:ind w:left="-476" w:right="878"/>
        <w:jc w:val="both"/>
        <w:rPr>
          <w:rFonts w:asciiTheme="minorBidi" w:eastAsia="Batang" w:hAnsiTheme="minorBidi" w:cstheme="minorBidi"/>
          <w:b w:val="0"/>
          <w:bCs w:val="0"/>
          <w:sz w:val="28"/>
          <w:szCs w:val="28"/>
        </w:rPr>
      </w:pPr>
    </w:p>
    <w:p w:rsidR="00EF7A1D" w:rsidRPr="00357F89" w:rsidRDefault="00623763" w:rsidP="00357F89">
      <w:pPr>
        <w:pStyle w:val="1"/>
        <w:spacing w:line="360" w:lineRule="auto"/>
        <w:ind w:left="-476" w:right="878"/>
        <w:jc w:val="both"/>
        <w:rPr>
          <w:rFonts w:asciiTheme="minorBidi" w:eastAsia="Batang" w:hAnsiTheme="minorBidi" w:cstheme="minorBidi"/>
          <w:b w:val="0"/>
          <w:bCs w:val="0"/>
          <w:sz w:val="28"/>
          <w:szCs w:val="28"/>
          <w:rtl/>
        </w:rPr>
      </w:pPr>
      <w:r w:rsidRPr="00357F89">
        <w:rPr>
          <w:rFonts w:asciiTheme="minorBidi" w:eastAsia="Batang" w:hAnsiTheme="minorBidi" w:cstheme="minorBidi"/>
          <w:b w:val="0"/>
          <w:bCs w:val="0"/>
          <w:sz w:val="28"/>
          <w:szCs w:val="28"/>
          <w:rtl/>
        </w:rPr>
        <w:t xml:space="preserve">اسم المستورد : </w:t>
      </w:r>
    </w:p>
    <w:p w:rsidR="00623763" w:rsidRPr="00357F89" w:rsidRDefault="00623763" w:rsidP="00357F89">
      <w:pPr>
        <w:pStyle w:val="1"/>
        <w:spacing w:line="360" w:lineRule="auto"/>
        <w:ind w:left="-476" w:right="878"/>
        <w:jc w:val="both"/>
        <w:rPr>
          <w:rFonts w:asciiTheme="minorBidi" w:eastAsia="Batang" w:hAnsiTheme="minorBidi" w:cstheme="minorBidi"/>
          <w:b w:val="0"/>
          <w:bCs w:val="0"/>
          <w:sz w:val="28"/>
          <w:szCs w:val="28"/>
          <w:rtl/>
        </w:rPr>
      </w:pPr>
      <w:r w:rsidRPr="00357F89">
        <w:rPr>
          <w:rFonts w:asciiTheme="minorBidi" w:eastAsia="Batang" w:hAnsiTheme="minorBidi" w:cstheme="minorBidi"/>
          <w:b w:val="0"/>
          <w:bCs w:val="0"/>
          <w:sz w:val="28"/>
          <w:szCs w:val="28"/>
          <w:rtl/>
        </w:rPr>
        <w:t xml:space="preserve">رقم سجله التجاري : </w:t>
      </w:r>
    </w:p>
    <w:p w:rsidR="00623763" w:rsidRPr="00357F89" w:rsidRDefault="00623763" w:rsidP="00357F89">
      <w:pPr>
        <w:pStyle w:val="1"/>
        <w:spacing w:line="360" w:lineRule="auto"/>
        <w:ind w:left="-476" w:right="878"/>
        <w:jc w:val="both"/>
        <w:rPr>
          <w:rFonts w:asciiTheme="minorBidi" w:eastAsia="Batang" w:hAnsiTheme="minorBidi" w:cstheme="minorBidi"/>
          <w:b w:val="0"/>
          <w:bCs w:val="0"/>
          <w:sz w:val="28"/>
          <w:szCs w:val="28"/>
          <w:rtl/>
        </w:rPr>
      </w:pPr>
      <w:r w:rsidRPr="00357F89">
        <w:rPr>
          <w:rFonts w:asciiTheme="minorBidi" w:eastAsia="Batang" w:hAnsiTheme="minorBidi" w:cstheme="minorBidi"/>
          <w:b w:val="0"/>
          <w:bCs w:val="0"/>
          <w:sz w:val="28"/>
          <w:szCs w:val="28"/>
          <w:rtl/>
        </w:rPr>
        <w:t xml:space="preserve">عنوانه : </w:t>
      </w:r>
    </w:p>
    <w:p w:rsidR="00623763" w:rsidRPr="00357F89" w:rsidRDefault="00623763" w:rsidP="00357F89">
      <w:pPr>
        <w:pStyle w:val="1"/>
        <w:spacing w:line="360" w:lineRule="auto"/>
        <w:ind w:left="-476" w:right="878"/>
        <w:jc w:val="both"/>
        <w:rPr>
          <w:rFonts w:asciiTheme="minorBidi" w:eastAsia="Batang" w:hAnsiTheme="minorBidi" w:cstheme="minorBidi"/>
          <w:b w:val="0"/>
          <w:bCs w:val="0"/>
          <w:sz w:val="28"/>
          <w:szCs w:val="28"/>
          <w:rtl/>
        </w:rPr>
      </w:pPr>
      <w:r w:rsidRPr="00357F89">
        <w:rPr>
          <w:rFonts w:asciiTheme="minorBidi" w:eastAsia="Batang" w:hAnsiTheme="minorBidi" w:cstheme="minorBidi"/>
          <w:b w:val="0"/>
          <w:bCs w:val="0"/>
          <w:sz w:val="28"/>
          <w:szCs w:val="28"/>
          <w:rtl/>
        </w:rPr>
        <w:t>التوقيع :</w:t>
      </w:r>
    </w:p>
    <w:p w:rsidR="00A364AB" w:rsidRPr="00357F89" w:rsidRDefault="00623763" w:rsidP="00357F89">
      <w:pPr>
        <w:pStyle w:val="1"/>
        <w:spacing w:line="360" w:lineRule="auto"/>
        <w:ind w:left="-476" w:right="878"/>
        <w:jc w:val="both"/>
        <w:rPr>
          <w:rFonts w:asciiTheme="minorBidi" w:eastAsia="Batang" w:hAnsiTheme="minorBidi" w:cstheme="minorBidi"/>
          <w:b w:val="0"/>
          <w:bCs w:val="0"/>
          <w:sz w:val="28"/>
          <w:szCs w:val="28"/>
          <w:rtl/>
        </w:rPr>
      </w:pPr>
      <w:r w:rsidRPr="00357F89">
        <w:rPr>
          <w:rFonts w:asciiTheme="minorBidi" w:eastAsia="Batang" w:hAnsiTheme="minorBidi" w:cstheme="minorBidi"/>
          <w:b w:val="0"/>
          <w:bCs w:val="0"/>
          <w:sz w:val="28"/>
          <w:szCs w:val="28"/>
          <w:rtl/>
        </w:rPr>
        <w:t xml:space="preserve">التاريخ :                           </w:t>
      </w:r>
      <w:r w:rsidR="00357F89">
        <w:rPr>
          <w:rFonts w:asciiTheme="minorBidi" w:eastAsia="Batang" w:hAnsiTheme="minorBidi" w:cstheme="minorBidi"/>
          <w:b w:val="0"/>
          <w:bCs w:val="0"/>
          <w:sz w:val="28"/>
          <w:szCs w:val="28"/>
          <w:rtl/>
        </w:rPr>
        <w:t xml:space="preserve">      </w:t>
      </w:r>
      <w:r w:rsidRPr="00357F89">
        <w:rPr>
          <w:rFonts w:asciiTheme="minorBidi" w:eastAsia="Batang" w:hAnsiTheme="minorBidi" w:cstheme="minorBidi"/>
          <w:b w:val="0"/>
          <w:bCs w:val="0"/>
          <w:sz w:val="28"/>
          <w:szCs w:val="28"/>
          <w:rtl/>
        </w:rPr>
        <w:t xml:space="preserve">  </w:t>
      </w:r>
      <w:r w:rsidR="00357F89">
        <w:rPr>
          <w:rFonts w:asciiTheme="minorBidi" w:eastAsia="Batang" w:hAnsiTheme="minorBidi" w:cstheme="minorBidi" w:hint="cs"/>
          <w:b w:val="0"/>
          <w:bCs w:val="0"/>
          <w:sz w:val="28"/>
          <w:szCs w:val="28"/>
          <w:rtl/>
        </w:rPr>
        <w:t xml:space="preserve">  </w:t>
      </w:r>
      <w:r w:rsidRPr="00357F89">
        <w:rPr>
          <w:rFonts w:asciiTheme="minorBidi" w:eastAsia="Batang" w:hAnsiTheme="minorBidi" w:cstheme="minorBidi"/>
          <w:b w:val="0"/>
          <w:bCs w:val="0"/>
          <w:sz w:val="28"/>
          <w:szCs w:val="28"/>
          <w:rtl/>
        </w:rPr>
        <w:t xml:space="preserve">       الختم الرسمي</w:t>
      </w:r>
    </w:p>
    <w:p w:rsidR="00D11BBD" w:rsidRPr="00357F89" w:rsidRDefault="00D11BBD" w:rsidP="00357F89">
      <w:pPr>
        <w:pStyle w:val="1"/>
        <w:spacing w:line="360" w:lineRule="auto"/>
        <w:ind w:left="-476" w:right="878"/>
        <w:jc w:val="both"/>
        <w:rPr>
          <w:rFonts w:asciiTheme="minorBidi" w:eastAsia="Batang" w:hAnsiTheme="minorBidi" w:cstheme="minorBidi"/>
          <w:b w:val="0"/>
          <w:bCs w:val="0"/>
          <w:sz w:val="28"/>
          <w:szCs w:val="28"/>
        </w:rPr>
      </w:pPr>
    </w:p>
    <w:p w:rsidR="00BF7D2E" w:rsidRPr="00357F89" w:rsidRDefault="00BF7D2E" w:rsidP="00357F89">
      <w:pPr>
        <w:pStyle w:val="1"/>
        <w:spacing w:line="360" w:lineRule="auto"/>
        <w:ind w:left="-476" w:right="878"/>
        <w:jc w:val="both"/>
        <w:rPr>
          <w:rFonts w:asciiTheme="minorBidi" w:eastAsia="Batang" w:hAnsiTheme="minorBidi" w:cstheme="minorBidi"/>
          <w:b w:val="0"/>
          <w:bCs w:val="0"/>
          <w:sz w:val="28"/>
          <w:szCs w:val="28"/>
        </w:rPr>
      </w:pPr>
    </w:p>
    <w:sectPr w:rsidR="00BF7D2E" w:rsidRPr="00357F89" w:rsidSect="00357F89">
      <w:pgSz w:w="12240" w:h="15840"/>
      <w:pgMar w:top="1440" w:right="1750" w:bottom="810" w:left="1134"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B04F8"/>
    <w:multiLevelType w:val="hybridMultilevel"/>
    <w:tmpl w:val="928EF7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FE730E"/>
    <w:multiLevelType w:val="hybridMultilevel"/>
    <w:tmpl w:val="2318B142"/>
    <w:lvl w:ilvl="0" w:tplc="91C84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366CC"/>
    <w:multiLevelType w:val="hybridMultilevel"/>
    <w:tmpl w:val="93964762"/>
    <w:lvl w:ilvl="0" w:tplc="421EF9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52694"/>
    <w:multiLevelType w:val="hybridMultilevel"/>
    <w:tmpl w:val="85C8B5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D4DA7"/>
    <w:multiLevelType w:val="hybridMultilevel"/>
    <w:tmpl w:val="A2EA76D4"/>
    <w:lvl w:ilvl="0" w:tplc="7C624F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615AD"/>
    <w:multiLevelType w:val="hybridMultilevel"/>
    <w:tmpl w:val="1AAEDD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00739"/>
    <w:multiLevelType w:val="hybridMultilevel"/>
    <w:tmpl w:val="ED16EB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51AAA"/>
    <w:multiLevelType w:val="hybridMultilevel"/>
    <w:tmpl w:val="E3D640C2"/>
    <w:lvl w:ilvl="0" w:tplc="057A5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07944"/>
    <w:multiLevelType w:val="hybridMultilevel"/>
    <w:tmpl w:val="85AED3EC"/>
    <w:lvl w:ilvl="0" w:tplc="3806A466">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812489"/>
    <w:multiLevelType w:val="hybridMultilevel"/>
    <w:tmpl w:val="825A5292"/>
    <w:lvl w:ilvl="0" w:tplc="F9F6FCF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8"/>
  </w:num>
  <w:num w:numId="3">
    <w:abstractNumId w:val="1"/>
  </w:num>
  <w:num w:numId="4">
    <w:abstractNumId w:val="9"/>
  </w:num>
  <w:num w:numId="5">
    <w:abstractNumId w:val="2"/>
  </w:num>
  <w:num w:numId="6">
    <w:abstractNumId w:val="4"/>
  </w:num>
  <w:num w:numId="7">
    <w:abstractNumId w:val="5"/>
  </w:num>
  <w:num w:numId="8">
    <w:abstractNumId w:val="6"/>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rawingGridHorizontalSpacing w:val="120"/>
  <w:displayHorizontalDrawingGridEvery w:val="2"/>
  <w:noPunctuationKerning/>
  <w:characterSpacingControl w:val="doNotCompress"/>
  <w:compat/>
  <w:rsids>
    <w:rsidRoot w:val="00D719ED"/>
    <w:rsid w:val="00002948"/>
    <w:rsid w:val="00006E1D"/>
    <w:rsid w:val="00016529"/>
    <w:rsid w:val="00030601"/>
    <w:rsid w:val="000428A3"/>
    <w:rsid w:val="00044FB3"/>
    <w:rsid w:val="000475AF"/>
    <w:rsid w:val="000502DF"/>
    <w:rsid w:val="000509EA"/>
    <w:rsid w:val="00051517"/>
    <w:rsid w:val="00052A48"/>
    <w:rsid w:val="000753BF"/>
    <w:rsid w:val="000944B8"/>
    <w:rsid w:val="000A4650"/>
    <w:rsid w:val="000A6412"/>
    <w:rsid w:val="000B1D09"/>
    <w:rsid w:val="000B1F41"/>
    <w:rsid w:val="000C31CF"/>
    <w:rsid w:val="000D3533"/>
    <w:rsid w:val="000E3BD4"/>
    <w:rsid w:val="000F4170"/>
    <w:rsid w:val="000F4579"/>
    <w:rsid w:val="001119BD"/>
    <w:rsid w:val="00121889"/>
    <w:rsid w:val="00126E35"/>
    <w:rsid w:val="00137DAE"/>
    <w:rsid w:val="00137E32"/>
    <w:rsid w:val="00142978"/>
    <w:rsid w:val="00151F12"/>
    <w:rsid w:val="00153B3B"/>
    <w:rsid w:val="0016747F"/>
    <w:rsid w:val="00170D06"/>
    <w:rsid w:val="00174951"/>
    <w:rsid w:val="0017678C"/>
    <w:rsid w:val="00192AF5"/>
    <w:rsid w:val="001D7F9B"/>
    <w:rsid w:val="001E16A0"/>
    <w:rsid w:val="001F3AC8"/>
    <w:rsid w:val="00200F9A"/>
    <w:rsid w:val="002108A1"/>
    <w:rsid w:val="00211712"/>
    <w:rsid w:val="00236227"/>
    <w:rsid w:val="002405EC"/>
    <w:rsid w:val="00250C78"/>
    <w:rsid w:val="002537A9"/>
    <w:rsid w:val="0025423B"/>
    <w:rsid w:val="002560D2"/>
    <w:rsid w:val="00256141"/>
    <w:rsid w:val="00263F68"/>
    <w:rsid w:val="00266668"/>
    <w:rsid w:val="00271814"/>
    <w:rsid w:val="00271B59"/>
    <w:rsid w:val="00284722"/>
    <w:rsid w:val="00285C0F"/>
    <w:rsid w:val="0029441E"/>
    <w:rsid w:val="002B6064"/>
    <w:rsid w:val="002D5838"/>
    <w:rsid w:val="002F0A08"/>
    <w:rsid w:val="002F6952"/>
    <w:rsid w:val="00323832"/>
    <w:rsid w:val="0033041D"/>
    <w:rsid w:val="00336149"/>
    <w:rsid w:val="00336873"/>
    <w:rsid w:val="00340084"/>
    <w:rsid w:val="00341991"/>
    <w:rsid w:val="00342D70"/>
    <w:rsid w:val="0034794D"/>
    <w:rsid w:val="00350A3F"/>
    <w:rsid w:val="00357F89"/>
    <w:rsid w:val="003610EB"/>
    <w:rsid w:val="00361A70"/>
    <w:rsid w:val="00365B7E"/>
    <w:rsid w:val="00372FE5"/>
    <w:rsid w:val="00381500"/>
    <w:rsid w:val="00385A32"/>
    <w:rsid w:val="003907BB"/>
    <w:rsid w:val="003972CF"/>
    <w:rsid w:val="003A5F24"/>
    <w:rsid w:val="003A694A"/>
    <w:rsid w:val="003B5A88"/>
    <w:rsid w:val="003D046D"/>
    <w:rsid w:val="003D5730"/>
    <w:rsid w:val="003E1033"/>
    <w:rsid w:val="003E5246"/>
    <w:rsid w:val="003F5226"/>
    <w:rsid w:val="00400E4E"/>
    <w:rsid w:val="0040222A"/>
    <w:rsid w:val="0041361D"/>
    <w:rsid w:val="00414186"/>
    <w:rsid w:val="0042287A"/>
    <w:rsid w:val="0043132A"/>
    <w:rsid w:val="004341C5"/>
    <w:rsid w:val="00435AFE"/>
    <w:rsid w:val="00461BDC"/>
    <w:rsid w:val="00463558"/>
    <w:rsid w:val="00472BF2"/>
    <w:rsid w:val="00480449"/>
    <w:rsid w:val="00480454"/>
    <w:rsid w:val="00480D1A"/>
    <w:rsid w:val="00483A4A"/>
    <w:rsid w:val="00484520"/>
    <w:rsid w:val="00494210"/>
    <w:rsid w:val="00497D08"/>
    <w:rsid w:val="004A0CEC"/>
    <w:rsid w:val="004A4D82"/>
    <w:rsid w:val="004A4DD5"/>
    <w:rsid w:val="004C09C5"/>
    <w:rsid w:val="004C0D0A"/>
    <w:rsid w:val="004C11F5"/>
    <w:rsid w:val="004C6A61"/>
    <w:rsid w:val="004C7EFA"/>
    <w:rsid w:val="004D4B97"/>
    <w:rsid w:val="004D7367"/>
    <w:rsid w:val="004E43A0"/>
    <w:rsid w:val="004F0D0C"/>
    <w:rsid w:val="004F1298"/>
    <w:rsid w:val="004F2750"/>
    <w:rsid w:val="004F4700"/>
    <w:rsid w:val="00500D6E"/>
    <w:rsid w:val="00501A2E"/>
    <w:rsid w:val="00504344"/>
    <w:rsid w:val="0050596A"/>
    <w:rsid w:val="00513639"/>
    <w:rsid w:val="0051651B"/>
    <w:rsid w:val="00531FDB"/>
    <w:rsid w:val="00532192"/>
    <w:rsid w:val="00533316"/>
    <w:rsid w:val="00540FB4"/>
    <w:rsid w:val="0054222E"/>
    <w:rsid w:val="00543CA1"/>
    <w:rsid w:val="0055083D"/>
    <w:rsid w:val="005564F9"/>
    <w:rsid w:val="005573C1"/>
    <w:rsid w:val="00571E13"/>
    <w:rsid w:val="00581F4C"/>
    <w:rsid w:val="00583B3B"/>
    <w:rsid w:val="005A217F"/>
    <w:rsid w:val="005E4D5B"/>
    <w:rsid w:val="005F1788"/>
    <w:rsid w:val="006104BE"/>
    <w:rsid w:val="0061216C"/>
    <w:rsid w:val="0061571E"/>
    <w:rsid w:val="006165DE"/>
    <w:rsid w:val="006201C0"/>
    <w:rsid w:val="00623763"/>
    <w:rsid w:val="00633D39"/>
    <w:rsid w:val="00636629"/>
    <w:rsid w:val="0063705D"/>
    <w:rsid w:val="00640814"/>
    <w:rsid w:val="006507AA"/>
    <w:rsid w:val="0065236E"/>
    <w:rsid w:val="00665671"/>
    <w:rsid w:val="006713DE"/>
    <w:rsid w:val="0067583B"/>
    <w:rsid w:val="00687B1C"/>
    <w:rsid w:val="006A0E3B"/>
    <w:rsid w:val="006A1825"/>
    <w:rsid w:val="006A236E"/>
    <w:rsid w:val="006A607A"/>
    <w:rsid w:val="006C5A94"/>
    <w:rsid w:val="006C68C8"/>
    <w:rsid w:val="006E080A"/>
    <w:rsid w:val="006E33B1"/>
    <w:rsid w:val="006E5494"/>
    <w:rsid w:val="006F35CB"/>
    <w:rsid w:val="00711C7B"/>
    <w:rsid w:val="00724444"/>
    <w:rsid w:val="007307B7"/>
    <w:rsid w:val="00731245"/>
    <w:rsid w:val="00732FBD"/>
    <w:rsid w:val="007518FD"/>
    <w:rsid w:val="00772605"/>
    <w:rsid w:val="00774411"/>
    <w:rsid w:val="00775C6E"/>
    <w:rsid w:val="00777761"/>
    <w:rsid w:val="00780403"/>
    <w:rsid w:val="007A0E5D"/>
    <w:rsid w:val="007A131B"/>
    <w:rsid w:val="007A2DA9"/>
    <w:rsid w:val="007A37F5"/>
    <w:rsid w:val="007B0887"/>
    <w:rsid w:val="007C1AFF"/>
    <w:rsid w:val="007C51FA"/>
    <w:rsid w:val="007D4152"/>
    <w:rsid w:val="007D6FD4"/>
    <w:rsid w:val="007E7122"/>
    <w:rsid w:val="007F1B24"/>
    <w:rsid w:val="007F5D95"/>
    <w:rsid w:val="0083035A"/>
    <w:rsid w:val="008348EC"/>
    <w:rsid w:val="00835A26"/>
    <w:rsid w:val="008540CD"/>
    <w:rsid w:val="00856B20"/>
    <w:rsid w:val="008603CE"/>
    <w:rsid w:val="008614F3"/>
    <w:rsid w:val="008657A8"/>
    <w:rsid w:val="008673E4"/>
    <w:rsid w:val="0087493E"/>
    <w:rsid w:val="008752DF"/>
    <w:rsid w:val="008767FF"/>
    <w:rsid w:val="00881A8B"/>
    <w:rsid w:val="00896751"/>
    <w:rsid w:val="008A7225"/>
    <w:rsid w:val="008B0D17"/>
    <w:rsid w:val="008D563B"/>
    <w:rsid w:val="008D572B"/>
    <w:rsid w:val="008F700E"/>
    <w:rsid w:val="00903290"/>
    <w:rsid w:val="009044EC"/>
    <w:rsid w:val="00920BA3"/>
    <w:rsid w:val="00931541"/>
    <w:rsid w:val="00937E4D"/>
    <w:rsid w:val="009549A8"/>
    <w:rsid w:val="009561E7"/>
    <w:rsid w:val="009623A5"/>
    <w:rsid w:val="0096596F"/>
    <w:rsid w:val="00966530"/>
    <w:rsid w:val="0097341F"/>
    <w:rsid w:val="0097399A"/>
    <w:rsid w:val="009756EC"/>
    <w:rsid w:val="00986DB0"/>
    <w:rsid w:val="00990A0C"/>
    <w:rsid w:val="00993C49"/>
    <w:rsid w:val="009B0934"/>
    <w:rsid w:val="009B3387"/>
    <w:rsid w:val="009D02D7"/>
    <w:rsid w:val="009D3662"/>
    <w:rsid w:val="009E6C89"/>
    <w:rsid w:val="009F7EC2"/>
    <w:rsid w:val="00A012AD"/>
    <w:rsid w:val="00A015DF"/>
    <w:rsid w:val="00A024E2"/>
    <w:rsid w:val="00A126EC"/>
    <w:rsid w:val="00A15DA4"/>
    <w:rsid w:val="00A17B6E"/>
    <w:rsid w:val="00A2463B"/>
    <w:rsid w:val="00A363B8"/>
    <w:rsid w:val="00A364AB"/>
    <w:rsid w:val="00A60750"/>
    <w:rsid w:val="00A60A80"/>
    <w:rsid w:val="00A77E88"/>
    <w:rsid w:val="00A8296E"/>
    <w:rsid w:val="00A957AB"/>
    <w:rsid w:val="00AA7065"/>
    <w:rsid w:val="00AB5F06"/>
    <w:rsid w:val="00AC06BC"/>
    <w:rsid w:val="00AC25F4"/>
    <w:rsid w:val="00AC27B9"/>
    <w:rsid w:val="00AC3156"/>
    <w:rsid w:val="00AC5995"/>
    <w:rsid w:val="00AE12FE"/>
    <w:rsid w:val="00AE623E"/>
    <w:rsid w:val="00B0467A"/>
    <w:rsid w:val="00B1012C"/>
    <w:rsid w:val="00B12897"/>
    <w:rsid w:val="00B3521C"/>
    <w:rsid w:val="00B402EC"/>
    <w:rsid w:val="00B41FCD"/>
    <w:rsid w:val="00B51011"/>
    <w:rsid w:val="00B553A5"/>
    <w:rsid w:val="00B5780A"/>
    <w:rsid w:val="00B60778"/>
    <w:rsid w:val="00B62665"/>
    <w:rsid w:val="00B62926"/>
    <w:rsid w:val="00B63C04"/>
    <w:rsid w:val="00B66976"/>
    <w:rsid w:val="00B77B3D"/>
    <w:rsid w:val="00B86D64"/>
    <w:rsid w:val="00B9221C"/>
    <w:rsid w:val="00B93227"/>
    <w:rsid w:val="00B935B1"/>
    <w:rsid w:val="00BA39DD"/>
    <w:rsid w:val="00BA6E6B"/>
    <w:rsid w:val="00BB2522"/>
    <w:rsid w:val="00BC13F5"/>
    <w:rsid w:val="00BD03F8"/>
    <w:rsid w:val="00BD7FA8"/>
    <w:rsid w:val="00BE5DF3"/>
    <w:rsid w:val="00BF2D4D"/>
    <w:rsid w:val="00BF32A9"/>
    <w:rsid w:val="00BF3CB1"/>
    <w:rsid w:val="00BF7D2E"/>
    <w:rsid w:val="00C014A5"/>
    <w:rsid w:val="00C01872"/>
    <w:rsid w:val="00C07FC8"/>
    <w:rsid w:val="00C106E7"/>
    <w:rsid w:val="00C11F43"/>
    <w:rsid w:val="00C121B3"/>
    <w:rsid w:val="00C12BD0"/>
    <w:rsid w:val="00C12E3F"/>
    <w:rsid w:val="00C13C83"/>
    <w:rsid w:val="00C149E4"/>
    <w:rsid w:val="00C2119C"/>
    <w:rsid w:val="00C420CD"/>
    <w:rsid w:val="00C4491B"/>
    <w:rsid w:val="00C53A6D"/>
    <w:rsid w:val="00C60438"/>
    <w:rsid w:val="00C62FD8"/>
    <w:rsid w:val="00C72ADE"/>
    <w:rsid w:val="00C7488A"/>
    <w:rsid w:val="00C810F3"/>
    <w:rsid w:val="00C8373E"/>
    <w:rsid w:val="00C92C78"/>
    <w:rsid w:val="00CA4E3D"/>
    <w:rsid w:val="00CB34CD"/>
    <w:rsid w:val="00CB54DF"/>
    <w:rsid w:val="00CC057A"/>
    <w:rsid w:val="00CC44D4"/>
    <w:rsid w:val="00CC6450"/>
    <w:rsid w:val="00CD23B1"/>
    <w:rsid w:val="00CE111E"/>
    <w:rsid w:val="00CF13EE"/>
    <w:rsid w:val="00CF504C"/>
    <w:rsid w:val="00D050F7"/>
    <w:rsid w:val="00D05610"/>
    <w:rsid w:val="00D0749D"/>
    <w:rsid w:val="00D11BBD"/>
    <w:rsid w:val="00D17736"/>
    <w:rsid w:val="00D32CA9"/>
    <w:rsid w:val="00D330A9"/>
    <w:rsid w:val="00D719ED"/>
    <w:rsid w:val="00D71F5B"/>
    <w:rsid w:val="00D75B71"/>
    <w:rsid w:val="00D77517"/>
    <w:rsid w:val="00D81D76"/>
    <w:rsid w:val="00D838A3"/>
    <w:rsid w:val="00D83F76"/>
    <w:rsid w:val="00D8481F"/>
    <w:rsid w:val="00DA0154"/>
    <w:rsid w:val="00DA083C"/>
    <w:rsid w:val="00DA13FE"/>
    <w:rsid w:val="00DA220A"/>
    <w:rsid w:val="00DA2937"/>
    <w:rsid w:val="00DA49CE"/>
    <w:rsid w:val="00DB2DAE"/>
    <w:rsid w:val="00DB2DDC"/>
    <w:rsid w:val="00DB4BF0"/>
    <w:rsid w:val="00DB54ED"/>
    <w:rsid w:val="00DC5095"/>
    <w:rsid w:val="00DC6B2A"/>
    <w:rsid w:val="00DD1C56"/>
    <w:rsid w:val="00DD5ED4"/>
    <w:rsid w:val="00DE1D5F"/>
    <w:rsid w:val="00DE2614"/>
    <w:rsid w:val="00DF39DE"/>
    <w:rsid w:val="00E00C5F"/>
    <w:rsid w:val="00E01B66"/>
    <w:rsid w:val="00E1586C"/>
    <w:rsid w:val="00E255CF"/>
    <w:rsid w:val="00E30C44"/>
    <w:rsid w:val="00E34B4A"/>
    <w:rsid w:val="00E469C3"/>
    <w:rsid w:val="00E47B29"/>
    <w:rsid w:val="00E5049D"/>
    <w:rsid w:val="00E53018"/>
    <w:rsid w:val="00E55250"/>
    <w:rsid w:val="00E60273"/>
    <w:rsid w:val="00E63EFD"/>
    <w:rsid w:val="00E6581C"/>
    <w:rsid w:val="00E65D16"/>
    <w:rsid w:val="00E67D8D"/>
    <w:rsid w:val="00E72AFD"/>
    <w:rsid w:val="00E76D20"/>
    <w:rsid w:val="00E96959"/>
    <w:rsid w:val="00E97CF4"/>
    <w:rsid w:val="00EA4116"/>
    <w:rsid w:val="00EC5A7B"/>
    <w:rsid w:val="00EC6AAD"/>
    <w:rsid w:val="00ED1905"/>
    <w:rsid w:val="00ED7301"/>
    <w:rsid w:val="00ED7D91"/>
    <w:rsid w:val="00EE176D"/>
    <w:rsid w:val="00EE3188"/>
    <w:rsid w:val="00EE50D2"/>
    <w:rsid w:val="00EF1119"/>
    <w:rsid w:val="00EF44C1"/>
    <w:rsid w:val="00EF6B2E"/>
    <w:rsid w:val="00EF7A1D"/>
    <w:rsid w:val="00F02ED6"/>
    <w:rsid w:val="00F04663"/>
    <w:rsid w:val="00F063B8"/>
    <w:rsid w:val="00F20230"/>
    <w:rsid w:val="00F23C46"/>
    <w:rsid w:val="00F2552F"/>
    <w:rsid w:val="00F304E8"/>
    <w:rsid w:val="00F4349F"/>
    <w:rsid w:val="00F51E69"/>
    <w:rsid w:val="00F57A16"/>
    <w:rsid w:val="00F774F2"/>
    <w:rsid w:val="00F84B1F"/>
    <w:rsid w:val="00F85750"/>
    <w:rsid w:val="00F9500F"/>
    <w:rsid w:val="00F95F31"/>
    <w:rsid w:val="00FA2B05"/>
    <w:rsid w:val="00FA3419"/>
    <w:rsid w:val="00FB1969"/>
    <w:rsid w:val="00FB2B23"/>
    <w:rsid w:val="00FB3F2C"/>
    <w:rsid w:val="00FB5700"/>
    <w:rsid w:val="00FB776B"/>
    <w:rsid w:val="00FC11EE"/>
    <w:rsid w:val="00FC25A1"/>
    <w:rsid w:val="00FD1685"/>
    <w:rsid w:val="00FD72D2"/>
    <w:rsid w:val="00FE3138"/>
    <w:rsid w:val="00FE3F11"/>
    <w:rsid w:val="00FE6744"/>
    <w:rsid w:val="00FF0D01"/>
    <w:rsid w:val="00FF580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44C1"/>
    <w:pPr>
      <w:bidi/>
    </w:pPr>
    <w:rPr>
      <w:sz w:val="24"/>
      <w:szCs w:val="24"/>
      <w:lang w:eastAsia="ar-SA"/>
    </w:rPr>
  </w:style>
  <w:style w:type="paragraph" w:styleId="1">
    <w:name w:val="heading 1"/>
    <w:basedOn w:val="a"/>
    <w:next w:val="a"/>
    <w:qFormat/>
    <w:rsid w:val="00EF44C1"/>
    <w:pPr>
      <w:keepNext/>
      <w:overflowPunct w:val="0"/>
      <w:autoSpaceDE w:val="0"/>
      <w:autoSpaceDN w:val="0"/>
      <w:adjustRightInd w:val="0"/>
      <w:jc w:val="center"/>
      <w:textAlignment w:val="baseline"/>
      <w:outlineLvl w:val="0"/>
    </w:pPr>
    <w:rPr>
      <w:rFonts w:ascii="Arial" w:hAnsi="Arial" w:cs="Arial"/>
      <w:b/>
      <w:bCs/>
      <w:sz w:val="32"/>
      <w:szCs w:val="32"/>
    </w:rPr>
  </w:style>
  <w:style w:type="paragraph" w:styleId="2">
    <w:name w:val="heading 2"/>
    <w:basedOn w:val="a"/>
    <w:next w:val="a"/>
    <w:link w:val="2Char"/>
    <w:unhideWhenUsed/>
    <w:qFormat/>
    <w:rsid w:val="007B08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EF44C1"/>
    <w:pPr>
      <w:keepNext/>
      <w:overflowPunct w:val="0"/>
      <w:autoSpaceDE w:val="0"/>
      <w:autoSpaceDN w:val="0"/>
      <w:adjustRightInd w:val="0"/>
      <w:textAlignment w:val="baseline"/>
      <w:outlineLvl w:val="2"/>
    </w:pPr>
    <w:rPr>
      <w:rFonts w:ascii="Arial" w:hAnsi="Arial" w:cs="Arial"/>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44C1"/>
    <w:pPr>
      <w:tabs>
        <w:tab w:val="center" w:pos="4320"/>
        <w:tab w:val="right" w:pos="8640"/>
      </w:tabs>
      <w:overflowPunct w:val="0"/>
      <w:autoSpaceDE w:val="0"/>
      <w:autoSpaceDN w:val="0"/>
      <w:adjustRightInd w:val="0"/>
      <w:textAlignment w:val="baseline"/>
    </w:pPr>
    <w:rPr>
      <w:sz w:val="20"/>
      <w:szCs w:val="20"/>
    </w:rPr>
  </w:style>
  <w:style w:type="paragraph" w:styleId="a4">
    <w:name w:val="Balloon Text"/>
    <w:basedOn w:val="a"/>
    <w:semiHidden/>
    <w:rsid w:val="00461BDC"/>
    <w:rPr>
      <w:rFonts w:ascii="Tahoma" w:hAnsi="Tahoma" w:cs="Tahoma"/>
      <w:sz w:val="16"/>
      <w:szCs w:val="16"/>
    </w:rPr>
  </w:style>
  <w:style w:type="table" w:styleId="a5">
    <w:name w:val="Table Grid"/>
    <w:basedOn w:val="a1"/>
    <w:uiPriority w:val="59"/>
    <w:rsid w:val="006201C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عنوان 2 Char"/>
    <w:basedOn w:val="a0"/>
    <w:link w:val="2"/>
    <w:rsid w:val="007B0887"/>
    <w:rPr>
      <w:rFonts w:asciiTheme="majorHAnsi" w:eastAsiaTheme="majorEastAsia" w:hAnsiTheme="majorHAnsi" w:cstheme="majorBidi"/>
      <w:b/>
      <w:bCs/>
      <w:color w:val="4F81BD" w:themeColor="accent1"/>
      <w:sz w:val="26"/>
      <w:szCs w:val="26"/>
      <w:lang w:eastAsia="ar-SA"/>
    </w:rPr>
  </w:style>
  <w:style w:type="paragraph" w:styleId="a6">
    <w:name w:val="List Paragraph"/>
    <w:basedOn w:val="a"/>
    <w:uiPriority w:val="34"/>
    <w:qFormat/>
    <w:rsid w:val="004A4D82"/>
    <w:pPr>
      <w:ind w:left="720"/>
      <w:contextualSpacing/>
    </w:pPr>
  </w:style>
  <w:style w:type="character" w:styleId="a7">
    <w:name w:val="Strong"/>
    <w:basedOn w:val="a0"/>
    <w:uiPriority w:val="22"/>
    <w:qFormat/>
    <w:rsid w:val="00CB54DF"/>
    <w:rPr>
      <w:b/>
      <w:bCs/>
    </w:rPr>
  </w:style>
  <w:style w:type="character" w:styleId="Hyperlink">
    <w:name w:val="Hyperlink"/>
    <w:basedOn w:val="a0"/>
    <w:uiPriority w:val="99"/>
    <w:unhideWhenUsed/>
    <w:rsid w:val="00472BF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7997636">
      <w:bodyDiv w:val="1"/>
      <w:marLeft w:val="0"/>
      <w:marRight w:val="0"/>
      <w:marTop w:val="0"/>
      <w:marBottom w:val="0"/>
      <w:divBdr>
        <w:top w:val="none" w:sz="0" w:space="0" w:color="auto"/>
        <w:left w:val="none" w:sz="0" w:space="0" w:color="auto"/>
        <w:bottom w:val="none" w:sz="0" w:space="0" w:color="auto"/>
        <w:right w:val="none" w:sz="0" w:space="0" w:color="auto"/>
      </w:divBdr>
    </w:div>
    <w:div w:id="1643537509">
      <w:bodyDiv w:val="1"/>
      <w:marLeft w:val="0"/>
      <w:marRight w:val="0"/>
      <w:marTop w:val="0"/>
      <w:marBottom w:val="0"/>
      <w:divBdr>
        <w:top w:val="none" w:sz="0" w:space="0" w:color="auto"/>
        <w:left w:val="none" w:sz="0" w:space="0" w:color="auto"/>
        <w:bottom w:val="none" w:sz="0" w:space="0" w:color="auto"/>
        <w:right w:val="none" w:sz="0" w:space="0" w:color="auto"/>
      </w:divBdr>
    </w:div>
    <w:div w:id="185468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0668\Desktop\Salary%20Statement%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7BD4-4836-40BD-8CF1-60330D9E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Salary Statement Letter</Template>
  <TotalTime>5</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Procter &amp; Gamble</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at0668</dc:creator>
  <cp:lastModifiedBy>User</cp:lastModifiedBy>
  <cp:revision>5</cp:revision>
  <cp:lastPrinted>2013-01-29T08:57:00Z</cp:lastPrinted>
  <dcterms:created xsi:type="dcterms:W3CDTF">2015-01-19T11:09:00Z</dcterms:created>
  <dcterms:modified xsi:type="dcterms:W3CDTF">2015-03-06T10:06:00Z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-1130393385</vt:i4>
  </property>
  <property fmtid="{D5CDD505-2E9C-101B-9397-08002B2CF9AE}" pid="3" name="_NewReviewCycle">
    <vt:lpwstr/>
  </property>
  <property fmtid="{D5CDD505-2E9C-101B-9397-08002B2CF9AE}" pid="4" name="_EmailSubject">
    <vt:lpwstr>Home page for your review</vt:lpwstr>
  </property>
  <property fmtid="{D5CDD505-2E9C-101B-9397-08002B2CF9AE}" pid="5" name="_AuthorEmail">
    <vt:lpwstr>admin@alfaifi-m.com</vt:lpwstr>
  </property>
  <property fmtid="{D5CDD505-2E9C-101B-9397-08002B2CF9AE}" pid="6" name="_AuthorEmailDisplayName">
    <vt:lpwstr>MOHAMMED IBRAHIM</vt:lpwstr>
  </property>
</Properties>
</file>